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3" w:rsidRDefault="001C12C6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黑体" w:eastAsia="黑体" w:hAnsi="黑体" w:hint="eastAsia"/>
        </w:rPr>
        <w:t>附件</w:t>
      </w:r>
    </w:p>
    <w:p w:rsidR="00217393" w:rsidRDefault="00527B21">
      <w:pPr>
        <w:spacing w:line="480" w:lineRule="auto"/>
        <w:jc w:val="center"/>
        <w:rPr>
          <w:rFonts w:ascii="方正小标宋简体" w:eastAsia="方正小标宋简体" w:hAnsiTheme="minorEastAsia" w:cs="宋体"/>
          <w:bCs/>
          <w:kern w:val="0"/>
          <w:sz w:val="40"/>
          <w:szCs w:val="40"/>
        </w:rPr>
      </w:pPr>
      <w:r w:rsidRPr="00527B21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中煤江南</w:t>
      </w:r>
      <w:r w:rsidR="00400090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特种</w:t>
      </w:r>
      <w:r w:rsidR="006449D4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工程</w:t>
      </w:r>
      <w:r w:rsidRPr="00527B21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分公司内部竞聘报名表</w:t>
      </w:r>
    </w:p>
    <w:p w:rsidR="00217393" w:rsidRDefault="001C12C6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填表日期：    年  月  日</w:t>
      </w:r>
    </w:p>
    <w:tbl>
      <w:tblPr>
        <w:tblW w:w="8790" w:type="dxa"/>
        <w:jc w:val="center"/>
        <w:tblLayout w:type="fixed"/>
        <w:tblLook w:val="04A0"/>
      </w:tblPr>
      <w:tblGrid>
        <w:gridCol w:w="1402"/>
        <w:gridCol w:w="1258"/>
        <w:gridCol w:w="708"/>
        <w:gridCol w:w="857"/>
        <w:gridCol w:w="1698"/>
        <w:gridCol w:w="1416"/>
        <w:gridCol w:w="1451"/>
      </w:tblGrid>
      <w:tr w:rsidR="00217393">
        <w:trPr>
          <w:trHeight w:val="65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应聘部门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近期彩照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(插入电子版)</w:t>
            </w:r>
          </w:p>
        </w:tc>
      </w:tr>
      <w:tr w:rsidR="00217393">
        <w:trPr>
          <w:trHeight w:val="69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70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婚姻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、身体及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身高状况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参加工作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期望年薪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(税前)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专业技术职务及取得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578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主要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            （从高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中填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:rsidR="00217393">
        <w:trPr>
          <w:trHeight w:val="70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700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95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95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工作      经历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AC242D">
        <w:trPr>
          <w:trHeight w:val="7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ind w:firstLineChars="50" w:firstLine="10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AC242D">
        <w:trPr>
          <w:cantSplit/>
          <w:trHeight w:val="39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393" w:rsidRDefault="001C12C6" w:rsidP="00796F1E">
            <w:pPr>
              <w:spacing w:line="320" w:lineRule="exact"/>
              <w:ind w:leftChars="36" w:left="114" w:right="113" w:firstLineChars="547" w:firstLine="1181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93" w:rsidRDefault="00217393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796F1E">
        <w:trPr>
          <w:trHeight w:val="15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796F1E" w:rsidTr="00791A54">
        <w:trPr>
          <w:trHeight w:val="138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E" w:rsidRDefault="00B572B4" w:rsidP="00B572B4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个人声明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1E" w:rsidRDefault="00796F1E" w:rsidP="00791A54">
            <w:pPr>
              <w:spacing w:line="320" w:lineRule="exact"/>
              <w:ind w:firstLineChars="200" w:firstLine="432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本人报名时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填写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的信息和提供的有关材料真实有效，若与拟</w:t>
            </w:r>
            <w:r w:rsidR="00527B21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竞聘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岗位所要求的资格条件不符以及提供虚假材料，自愿接受取消本人此次</w:t>
            </w:r>
            <w:r w:rsidR="00AC242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竞聘资格，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造成的其他后果由我本人承担</w:t>
            </w:r>
            <w:r w:rsidR="00AC242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。</w:t>
            </w:r>
          </w:p>
          <w:p w:rsidR="00AC242D" w:rsidRDefault="00AC242D" w:rsidP="00791A54">
            <w:pPr>
              <w:spacing w:line="320" w:lineRule="exact"/>
              <w:ind w:firstLineChars="2056" w:firstLine="443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签名：</w:t>
            </w:r>
          </w:p>
          <w:p w:rsidR="00AC242D" w:rsidRDefault="00AC242D" w:rsidP="00791A54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217393" w:rsidRDefault="001C12C6">
      <w:pPr>
        <w:spacing w:line="360" w:lineRule="exact"/>
        <w:ind w:firstLineChars="50" w:firstLine="108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2"/>
          <w:szCs w:val="22"/>
        </w:rPr>
        <w:t>注：1.本单位承诺不对外泄露应聘人员的任何资料和信息；</w:t>
      </w:r>
    </w:p>
    <w:p w:rsidR="00217393" w:rsidRDefault="001C12C6" w:rsidP="00217393">
      <w:pPr>
        <w:spacing w:line="360" w:lineRule="exact"/>
        <w:ind w:firstLineChars="250" w:firstLine="5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2.本表不得调整表格字体、格式及篇幅，应双面打印。</w:t>
      </w:r>
    </w:p>
    <w:sectPr w:rsidR="00217393" w:rsidSect="002173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616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F4" w:rsidRDefault="00021DF4" w:rsidP="00217393">
      <w:r>
        <w:separator/>
      </w:r>
    </w:p>
  </w:endnote>
  <w:endnote w:type="continuationSeparator" w:id="1">
    <w:p w:rsidR="00021DF4" w:rsidRDefault="00021DF4" w:rsidP="0021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Courier New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|笁鍼.">
    <w:altName w:val="仿宋_GB2312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1C12C6">
    <w:pPr>
      <w:pStyle w:val="a8"/>
      <w:framePr w:w="1895" w:wrap="around" w:vAnchor="text" w:hAnchor="margin" w:xAlign="outside" w:y="7"/>
      <w:ind w:leftChars="100" w:left="320"/>
      <w:rPr>
        <w:rStyle w:val="ad"/>
        <w:rFonts w:ascii="仿宋_GB2312"/>
        <w:sz w:val="28"/>
        <w:szCs w:val="28"/>
      </w:rPr>
    </w:pPr>
    <w:r>
      <w:rPr>
        <w:rStyle w:val="ad"/>
        <w:rFonts w:ascii="仿宋_GB2312" w:hint="eastAsia"/>
        <w:sz w:val="28"/>
        <w:szCs w:val="28"/>
      </w:rPr>
      <w:t>－</w:t>
    </w:r>
    <w:r w:rsidR="00BC2F76">
      <w:rPr>
        <w:rStyle w:val="ad"/>
        <w:rFonts w:ascii="仿宋_GB2312" w:hint="eastAsia"/>
        <w:sz w:val="28"/>
        <w:szCs w:val="28"/>
      </w:rPr>
      <w:fldChar w:fldCharType="begin"/>
    </w:r>
    <w:r>
      <w:rPr>
        <w:rStyle w:val="ad"/>
        <w:rFonts w:ascii="仿宋_GB2312" w:hint="eastAsia"/>
        <w:sz w:val="28"/>
        <w:szCs w:val="28"/>
      </w:rPr>
      <w:instrText xml:space="preserve">PAGE  </w:instrText>
    </w:r>
    <w:r w:rsidR="00BC2F76">
      <w:rPr>
        <w:rStyle w:val="ad"/>
        <w:rFonts w:ascii="仿宋_GB2312" w:hint="eastAsia"/>
        <w:sz w:val="28"/>
        <w:szCs w:val="28"/>
      </w:rPr>
      <w:fldChar w:fldCharType="separate"/>
    </w:r>
    <w:r>
      <w:rPr>
        <w:rStyle w:val="ad"/>
        <w:rFonts w:ascii="仿宋_GB2312"/>
        <w:sz w:val="28"/>
        <w:szCs w:val="28"/>
      </w:rPr>
      <w:t>- 2 -</w:t>
    </w:r>
    <w:r w:rsidR="00BC2F76">
      <w:rPr>
        <w:rStyle w:val="ad"/>
        <w:rFonts w:ascii="仿宋_GB2312" w:hint="eastAsia"/>
        <w:sz w:val="28"/>
        <w:szCs w:val="28"/>
      </w:rPr>
      <w:fldChar w:fldCharType="end"/>
    </w:r>
    <w:r>
      <w:rPr>
        <w:rStyle w:val="ad"/>
        <w:rFonts w:ascii="仿宋_GB2312" w:hint="eastAsia"/>
        <w:sz w:val="28"/>
        <w:szCs w:val="28"/>
      </w:rPr>
      <w:t>－</w:t>
    </w:r>
  </w:p>
  <w:p w:rsidR="00217393" w:rsidRDefault="0021739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755"/>
    </w:sdtPr>
    <w:sdtEndPr>
      <w:rPr>
        <w:sz w:val="24"/>
        <w:szCs w:val="24"/>
      </w:rPr>
    </w:sdtEndPr>
    <w:sdtContent>
      <w:p w:rsidR="00217393" w:rsidRDefault="00BC2F76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1C12C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00090" w:rsidRPr="00400090">
          <w:rPr>
            <w:rFonts w:hint="eastAsia"/>
            <w:noProof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F4" w:rsidRDefault="00021DF4" w:rsidP="00217393">
      <w:r>
        <w:separator/>
      </w:r>
    </w:p>
  </w:footnote>
  <w:footnote w:type="continuationSeparator" w:id="1">
    <w:p w:rsidR="00021DF4" w:rsidRDefault="00021DF4" w:rsidP="0021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21739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21739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kYTkwMGFiMDgxYWFiMWRkYTg1OWI0NjM2ZGFjY2MifQ=="/>
    <w:docVar w:name="KSO_WPS_MARK_KEY" w:val="3d00dfe0-77aa-4237-8298-0ed46a650719"/>
  </w:docVars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2BB9"/>
    <w:rsid w:val="0001768F"/>
    <w:rsid w:val="00020768"/>
    <w:rsid w:val="00021DF4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CC7"/>
    <w:rsid w:val="00045692"/>
    <w:rsid w:val="00050F06"/>
    <w:rsid w:val="00053258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76D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2C6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2A44"/>
    <w:rsid w:val="002030B0"/>
    <w:rsid w:val="00203DBC"/>
    <w:rsid w:val="00206962"/>
    <w:rsid w:val="00210E60"/>
    <w:rsid w:val="00212322"/>
    <w:rsid w:val="00213DA2"/>
    <w:rsid w:val="00216646"/>
    <w:rsid w:val="00217393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03AB"/>
    <w:rsid w:val="0026288B"/>
    <w:rsid w:val="0027177D"/>
    <w:rsid w:val="002727E9"/>
    <w:rsid w:val="002772A5"/>
    <w:rsid w:val="00287EE3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2E05"/>
    <w:rsid w:val="0030785D"/>
    <w:rsid w:val="00307EAD"/>
    <w:rsid w:val="00310203"/>
    <w:rsid w:val="003112CE"/>
    <w:rsid w:val="00314E7D"/>
    <w:rsid w:val="003166FF"/>
    <w:rsid w:val="00316A0E"/>
    <w:rsid w:val="00324D51"/>
    <w:rsid w:val="003254EE"/>
    <w:rsid w:val="0032578A"/>
    <w:rsid w:val="0033048C"/>
    <w:rsid w:val="00331430"/>
    <w:rsid w:val="003318E3"/>
    <w:rsid w:val="00334110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0090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61C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00AF"/>
    <w:rsid w:val="00517CDD"/>
    <w:rsid w:val="005236F8"/>
    <w:rsid w:val="00524B20"/>
    <w:rsid w:val="00527B21"/>
    <w:rsid w:val="00530BA9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49D4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106B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1A54"/>
    <w:rsid w:val="00796E44"/>
    <w:rsid w:val="00796F1E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37A7D"/>
    <w:rsid w:val="00843656"/>
    <w:rsid w:val="00854FA6"/>
    <w:rsid w:val="00855360"/>
    <w:rsid w:val="00856943"/>
    <w:rsid w:val="0086430D"/>
    <w:rsid w:val="00865603"/>
    <w:rsid w:val="00872243"/>
    <w:rsid w:val="00893643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1BA"/>
    <w:rsid w:val="00A72785"/>
    <w:rsid w:val="00A7302C"/>
    <w:rsid w:val="00A814AD"/>
    <w:rsid w:val="00A82B7A"/>
    <w:rsid w:val="00A855B5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242D"/>
    <w:rsid w:val="00AC6D38"/>
    <w:rsid w:val="00AC6FFF"/>
    <w:rsid w:val="00AD2D27"/>
    <w:rsid w:val="00AE10CD"/>
    <w:rsid w:val="00AE1BA8"/>
    <w:rsid w:val="00AE3C33"/>
    <w:rsid w:val="00AE70D3"/>
    <w:rsid w:val="00AF09F1"/>
    <w:rsid w:val="00AF4CA3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2B4"/>
    <w:rsid w:val="00B5734F"/>
    <w:rsid w:val="00B62168"/>
    <w:rsid w:val="00B647D6"/>
    <w:rsid w:val="00B64C90"/>
    <w:rsid w:val="00B64D05"/>
    <w:rsid w:val="00B6526C"/>
    <w:rsid w:val="00B66F07"/>
    <w:rsid w:val="00B70EBB"/>
    <w:rsid w:val="00B73184"/>
    <w:rsid w:val="00B82D6C"/>
    <w:rsid w:val="00B86AFC"/>
    <w:rsid w:val="00B93A92"/>
    <w:rsid w:val="00B973C1"/>
    <w:rsid w:val="00B9796B"/>
    <w:rsid w:val="00BA2BE9"/>
    <w:rsid w:val="00BA71F9"/>
    <w:rsid w:val="00BB32C1"/>
    <w:rsid w:val="00BB5675"/>
    <w:rsid w:val="00BB721D"/>
    <w:rsid w:val="00BC2F76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4321"/>
    <w:rsid w:val="00D3656E"/>
    <w:rsid w:val="00D422D7"/>
    <w:rsid w:val="00D4303A"/>
    <w:rsid w:val="00D43A08"/>
    <w:rsid w:val="00D45F33"/>
    <w:rsid w:val="00D51B93"/>
    <w:rsid w:val="00D52B0A"/>
    <w:rsid w:val="00D5585E"/>
    <w:rsid w:val="00D55FC2"/>
    <w:rsid w:val="00D57719"/>
    <w:rsid w:val="00D61E24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2E24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698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08C1"/>
    <w:rsid w:val="00F01C05"/>
    <w:rsid w:val="00F0698E"/>
    <w:rsid w:val="00F1120D"/>
    <w:rsid w:val="00F1197C"/>
    <w:rsid w:val="00F13332"/>
    <w:rsid w:val="00F14AB1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B5F69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806A9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1B41E35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C093478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B142F59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5D4E42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8E04934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39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17393"/>
    <w:pPr>
      <w:spacing w:after="120"/>
    </w:pPr>
  </w:style>
  <w:style w:type="paragraph" w:styleId="a4">
    <w:name w:val="Body Text Indent"/>
    <w:basedOn w:val="a"/>
    <w:qFormat/>
    <w:rsid w:val="00217393"/>
    <w:pPr>
      <w:spacing w:after="120"/>
      <w:ind w:leftChars="200" w:left="420"/>
    </w:pPr>
  </w:style>
  <w:style w:type="paragraph" w:styleId="a5">
    <w:name w:val="Plain Text"/>
    <w:basedOn w:val="a"/>
    <w:qFormat/>
    <w:rsid w:val="00217393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217393"/>
    <w:pPr>
      <w:ind w:leftChars="2500" w:left="100"/>
    </w:pPr>
    <w:rPr>
      <w:rFonts w:ascii="宋体" w:eastAsia="宋体" w:hAnsi="宋体"/>
      <w:b/>
      <w:bCs/>
      <w:sz w:val="36"/>
      <w:szCs w:val="44"/>
    </w:rPr>
  </w:style>
  <w:style w:type="paragraph" w:styleId="2">
    <w:name w:val="Body Text Indent 2"/>
    <w:basedOn w:val="a"/>
    <w:qFormat/>
    <w:rsid w:val="00217393"/>
    <w:pPr>
      <w:spacing w:beforeLines="50"/>
      <w:ind w:firstLine="567"/>
    </w:pPr>
    <w:rPr>
      <w:rFonts w:ascii="宋体" w:eastAsia="宋体" w:hAnsi="宋体"/>
      <w:sz w:val="28"/>
      <w:szCs w:val="24"/>
    </w:rPr>
  </w:style>
  <w:style w:type="paragraph" w:styleId="a7">
    <w:name w:val="Balloon Text"/>
    <w:basedOn w:val="a"/>
    <w:semiHidden/>
    <w:qFormat/>
    <w:rsid w:val="00217393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21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1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217393"/>
    <w:pPr>
      <w:jc w:val="center"/>
    </w:pPr>
    <w:rPr>
      <w:rFonts w:ascii="宋体" w:eastAsia="宋体" w:hAnsi="宋体"/>
      <w:sz w:val="44"/>
      <w:szCs w:val="44"/>
    </w:rPr>
  </w:style>
  <w:style w:type="paragraph" w:styleId="HTML">
    <w:name w:val="HTML Preformatted"/>
    <w:basedOn w:val="a"/>
    <w:qFormat/>
    <w:rsid w:val="002173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ourier New" w:hint="eastAsia"/>
      <w:kern w:val="0"/>
      <w:sz w:val="24"/>
      <w:szCs w:val="24"/>
    </w:rPr>
  </w:style>
  <w:style w:type="paragraph" w:styleId="aa">
    <w:name w:val="Normal (Web)"/>
    <w:basedOn w:val="a"/>
    <w:qFormat/>
    <w:rsid w:val="00217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217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217393"/>
    <w:rPr>
      <w:b/>
      <w:bCs/>
    </w:rPr>
  </w:style>
  <w:style w:type="character" w:styleId="ad">
    <w:name w:val="page number"/>
    <w:basedOn w:val="a0"/>
    <w:qFormat/>
    <w:rsid w:val="00217393"/>
  </w:style>
  <w:style w:type="character" w:styleId="ae">
    <w:name w:val="FollowedHyperlink"/>
    <w:basedOn w:val="a0"/>
    <w:qFormat/>
    <w:rsid w:val="00217393"/>
    <w:rPr>
      <w:color w:val="338DE6"/>
      <w:u w:val="none"/>
    </w:rPr>
  </w:style>
  <w:style w:type="character" w:styleId="af">
    <w:name w:val="Emphasis"/>
    <w:basedOn w:val="a0"/>
    <w:qFormat/>
    <w:rsid w:val="00217393"/>
  </w:style>
  <w:style w:type="character" w:styleId="HTML0">
    <w:name w:val="HTML Definition"/>
    <w:basedOn w:val="a0"/>
    <w:qFormat/>
    <w:rsid w:val="00217393"/>
  </w:style>
  <w:style w:type="character" w:styleId="HTML1">
    <w:name w:val="HTML Variable"/>
    <w:basedOn w:val="a0"/>
    <w:qFormat/>
    <w:rsid w:val="00217393"/>
  </w:style>
  <w:style w:type="character" w:styleId="af0">
    <w:name w:val="Hyperlink"/>
    <w:basedOn w:val="a0"/>
    <w:qFormat/>
    <w:rsid w:val="00217393"/>
    <w:rPr>
      <w:color w:val="0000FF"/>
      <w:u w:val="single"/>
    </w:rPr>
  </w:style>
  <w:style w:type="character" w:styleId="HTML2">
    <w:name w:val="HTML Code"/>
    <w:basedOn w:val="a0"/>
    <w:qFormat/>
    <w:rsid w:val="00217393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qFormat/>
    <w:rsid w:val="00217393"/>
  </w:style>
  <w:style w:type="character" w:styleId="af1">
    <w:name w:val="footnote reference"/>
    <w:basedOn w:val="a0"/>
    <w:semiHidden/>
    <w:qFormat/>
    <w:rsid w:val="00217393"/>
    <w:rPr>
      <w:vertAlign w:val="superscript"/>
    </w:rPr>
  </w:style>
  <w:style w:type="character" w:styleId="HTML4">
    <w:name w:val="HTML Keyboard"/>
    <w:basedOn w:val="a0"/>
    <w:qFormat/>
    <w:rsid w:val="00217393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qFormat/>
    <w:rsid w:val="00217393"/>
    <w:rPr>
      <w:rFonts w:ascii="serif" w:eastAsia="serif" w:hAnsi="serif" w:cs="serif" w:hint="default"/>
      <w:sz w:val="21"/>
      <w:szCs w:val="21"/>
    </w:rPr>
  </w:style>
  <w:style w:type="paragraph" w:customStyle="1" w:styleId="1">
    <w:name w:val="样式1"/>
    <w:basedOn w:val="a"/>
    <w:qFormat/>
    <w:rsid w:val="00217393"/>
    <w:rPr>
      <w:rFonts w:ascii="仿宋_GB2312"/>
      <w:szCs w:val="24"/>
    </w:rPr>
  </w:style>
  <w:style w:type="character" w:customStyle="1" w:styleId="1CharChar">
    <w:name w:val="样式1 Char Char"/>
    <w:basedOn w:val="a0"/>
    <w:qFormat/>
    <w:rsid w:val="00217393"/>
    <w:rPr>
      <w:rFonts w:ascii="仿宋_GB2312" w:eastAsia="仿宋_GB2312" w:hint="eastAsia"/>
      <w:kern w:val="2"/>
      <w:sz w:val="32"/>
      <w:szCs w:val="24"/>
      <w:lang w:val="en-US" w:eastAsia="zh-CN" w:bidi="ar-SA"/>
    </w:rPr>
  </w:style>
  <w:style w:type="paragraph" w:customStyle="1" w:styleId="Af2">
    <w:name w:val="A标题式样"/>
    <w:basedOn w:val="a"/>
    <w:qFormat/>
    <w:rsid w:val="00217393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E">
    <w:name w:val="E评论意见正文式样"/>
    <w:basedOn w:val="a"/>
    <w:qFormat/>
    <w:rsid w:val="00217393"/>
    <w:pPr>
      <w:spacing w:line="460" w:lineRule="exact"/>
      <w:ind w:firstLineChars="200" w:firstLine="200"/>
    </w:pPr>
    <w:rPr>
      <w:w w:val="90"/>
      <w:sz w:val="30"/>
      <w:szCs w:val="24"/>
    </w:rPr>
  </w:style>
  <w:style w:type="paragraph" w:customStyle="1" w:styleId="Af3">
    <w:name w:val="A一级段落式样"/>
    <w:basedOn w:val="E"/>
    <w:qFormat/>
    <w:rsid w:val="00217393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C">
    <w:name w:val="C二级段落式样"/>
    <w:basedOn w:val="a"/>
    <w:qFormat/>
    <w:rsid w:val="00217393"/>
    <w:pPr>
      <w:spacing w:beforeLines="30" w:afterLines="20" w:line="460" w:lineRule="exact"/>
      <w:ind w:firstLineChars="200" w:firstLine="200"/>
    </w:pPr>
    <w:rPr>
      <w:rFonts w:eastAsia="楷体_GB2312"/>
      <w:b/>
      <w:w w:val="90"/>
      <w:sz w:val="30"/>
      <w:szCs w:val="24"/>
    </w:rPr>
  </w:style>
  <w:style w:type="paragraph" w:customStyle="1" w:styleId="D">
    <w:name w:val="D三段落式样"/>
    <w:basedOn w:val="a"/>
    <w:qFormat/>
    <w:rsid w:val="00217393"/>
    <w:pPr>
      <w:spacing w:line="460" w:lineRule="exact"/>
      <w:ind w:firstLineChars="200" w:firstLine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Default">
    <w:name w:val="Default"/>
    <w:qFormat/>
    <w:rsid w:val="00217393"/>
    <w:pPr>
      <w:widowControl w:val="0"/>
      <w:autoSpaceDE w:val="0"/>
      <w:autoSpaceDN w:val="0"/>
      <w:adjustRightInd w:val="0"/>
    </w:pPr>
    <w:rPr>
      <w:rFonts w:ascii="微软雅黑|笁鍼." w:eastAsia="微软雅黑|笁鍼." w:cs="微软雅黑|笁鍼."/>
      <w:color w:val="000000"/>
      <w:sz w:val="24"/>
      <w:szCs w:val="24"/>
    </w:rPr>
  </w:style>
  <w:style w:type="paragraph" w:styleId="af4">
    <w:name w:val="List Paragraph"/>
    <w:basedOn w:val="a"/>
    <w:qFormat/>
    <w:rsid w:val="0021739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出段落1"/>
    <w:basedOn w:val="a"/>
    <w:qFormat/>
    <w:rsid w:val="0021739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217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rsid w:val="0021739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rikethrough">
    <w:name w:val="fontstrikethrough"/>
    <w:basedOn w:val="a0"/>
    <w:qFormat/>
    <w:rsid w:val="00217393"/>
    <w:rPr>
      <w:strike/>
    </w:rPr>
  </w:style>
  <w:style w:type="character" w:customStyle="1" w:styleId="fontborder">
    <w:name w:val="fontborder"/>
    <w:basedOn w:val="a0"/>
    <w:qFormat/>
    <w:rsid w:val="00217393"/>
    <w:rPr>
      <w:bdr w:val="single" w:sz="6" w:space="0" w:color="000000"/>
    </w:rPr>
  </w:style>
  <w:style w:type="character" w:customStyle="1" w:styleId="Char">
    <w:name w:val="页脚 Char"/>
    <w:basedOn w:val="a0"/>
    <w:link w:val="a8"/>
    <w:uiPriority w:val="99"/>
    <w:qFormat/>
    <w:rsid w:val="002173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88B2-A555-4FFC-9D34-B4E43F3C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TotalTime>36</TotalTime>
  <Pages>2</Pages>
  <Words>96</Words>
  <Characters>551</Characters>
  <Application>Microsoft Office Word</Application>
  <DocSecurity>0</DocSecurity>
  <Lines>4</Lines>
  <Paragraphs>1</Paragraphs>
  <ScaleCrop>false</ScaleCrop>
  <Company>Mircosoft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常亮</cp:lastModifiedBy>
  <cp:revision>8</cp:revision>
  <cp:lastPrinted>2023-11-13T06:06:00Z</cp:lastPrinted>
  <dcterms:created xsi:type="dcterms:W3CDTF">2023-11-13T06:26:00Z</dcterms:created>
  <dcterms:modified xsi:type="dcterms:W3CDTF">2025-09-01T03:07:00Z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5C69BCF95BF949FD82215A3345D483D2_13</vt:lpwstr>
  </property>
  <property fmtid="{D5CDD505-2E9C-101B-9397-08002B2CF9AE}" pid="4" name="KSOTemplateDocerSaveRecord">
    <vt:lpwstr>eyJoZGlkIjoiNDJiNmNmMGJhYTYwNjFlODk0OTM0ODdlOTI2YmFmZmEifQ==</vt:lpwstr>
  </property>
</Properties>
</file>